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南宁交通投资集团有限责任公司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执业注册会计师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12717E2A"/>
    <w:rsid w:val="2ED71304"/>
    <w:rsid w:val="3A3E211F"/>
    <w:rsid w:val="5568045C"/>
    <w:rsid w:val="6008258D"/>
    <w:rsid w:val="626474EC"/>
    <w:rsid w:val="6AD742ED"/>
    <w:rsid w:val="6D535020"/>
    <w:rsid w:val="72B62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117</Words>
  <Characters>117</Characters>
  <Lines>0</Lines>
  <Paragraphs>0</Paragraphs>
  <TotalTime>2</TotalTime>
  <ScaleCrop>false</ScaleCrop>
  <LinksUpToDate>false</LinksUpToDate>
  <CharactersWithSpaces>127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到不了的都叫远方</cp:lastModifiedBy>
  <dcterms:modified xsi:type="dcterms:W3CDTF">2022-04-20T00:20:56Z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18014F71E0C3482DBE956684CB1DDF46</vt:lpwstr>
  </property>
</Properties>
</file>