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/>
          <w:b/>
          <w:color w:val="000000"/>
          <w:sz w:val="44"/>
          <w:szCs w:val="44"/>
          <w:lang w:eastAsia="zh-CN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南宁交通投资集团有限责任公司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选聘单位报名表</w:t>
      </w:r>
    </w:p>
    <w:p>
      <w:pPr>
        <w:pStyle w:val="4"/>
        <w:spacing w:line="360" w:lineRule="auto"/>
        <w:ind w:firstLine="0" w:firstLineChars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Style w:val="2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425"/>
        <w:gridCol w:w="1920"/>
        <w:gridCol w:w="255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执业许可证号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执业注册会计师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是否入选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最新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自治区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国有资产监督管理委员会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选聘中介机构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备选库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名单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参选单位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2456"/>
    <w:rsid w:val="049B2456"/>
    <w:rsid w:val="12717E2A"/>
    <w:rsid w:val="2ED71304"/>
    <w:rsid w:val="3A3E211F"/>
    <w:rsid w:val="5568045C"/>
    <w:rsid w:val="6008258D"/>
    <w:rsid w:val="626474EC"/>
    <w:rsid w:val="6AD742ED"/>
    <w:rsid w:val="6D535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2018-09-21T08:10:00Z</dcterms:created>
  <dc:creator>阿噜阿噜</dc:creator>
  <cp:lastModifiedBy>丽</cp:lastModifiedBy>
  <dcterms:modified xsi:type="dcterms:W3CDTF">2022-03-11T09:12:30Z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18014F71E0C3482DBE956684CB1DDF46</vt:lpwstr>
  </property>
</Properties>
</file>