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南宁交通投资集团有限责任公司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选聘单位报名表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执业注册会计师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是否入选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自治区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国有资产监督管理委员会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选聘中介机构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备选库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名单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12717E2A"/>
    <w:rsid w:val="2ED71304"/>
    <w:rsid w:val="3A3E211F"/>
    <w:rsid w:val="5568045C"/>
    <w:rsid w:val="6008258D"/>
    <w:rsid w:val="626474EC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一抹无痕</cp:lastModifiedBy>
  <dcterms:modified xsi:type="dcterms:W3CDTF">2019-08-09T00:50:15Z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